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  <w:bookmarkStart w:id="0" w:name="_GoBack"/>
      <w:bookmarkEnd w:id="0"/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Pr="009A3947" w:rsidRDefault="00912525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>Этноконфессиональный паспорт</w:t>
      </w:r>
    </w:p>
    <w:p w:rsidR="00912525" w:rsidRPr="009A3947" w:rsidRDefault="00912525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 xml:space="preserve">муниципального образования </w:t>
      </w:r>
    </w:p>
    <w:p w:rsidR="00912525" w:rsidRPr="009A3947" w:rsidRDefault="00912525" w:rsidP="009A3947">
      <w:pPr>
        <w:ind w:firstLine="0"/>
        <w:jc w:val="center"/>
        <w:rPr>
          <w:b/>
          <w:sz w:val="52"/>
          <w:szCs w:val="52"/>
        </w:rPr>
      </w:pPr>
      <w:r w:rsidRPr="009A3947">
        <w:rPr>
          <w:b/>
          <w:sz w:val="52"/>
          <w:szCs w:val="52"/>
        </w:rPr>
        <w:t>«Савоськинского сельского поселения»</w:t>
      </w:r>
    </w:p>
    <w:p w:rsidR="00912525" w:rsidRPr="009A3947" w:rsidRDefault="00912525" w:rsidP="009A3947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01.01.2017</w:t>
      </w:r>
      <w:r w:rsidRPr="009A3947">
        <w:rPr>
          <w:b/>
          <w:sz w:val="52"/>
          <w:szCs w:val="52"/>
        </w:rPr>
        <w:t>.</w:t>
      </w:r>
    </w:p>
    <w:p w:rsidR="00912525" w:rsidRPr="009A3947" w:rsidRDefault="00912525" w:rsidP="002C3E76">
      <w:pPr>
        <w:ind w:firstLine="0"/>
        <w:jc w:val="center"/>
        <w:rPr>
          <w:b/>
          <w:sz w:val="52"/>
          <w:szCs w:val="52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2C3E76">
      <w:pPr>
        <w:ind w:firstLine="0"/>
        <w:jc w:val="center"/>
        <w:rPr>
          <w:b/>
          <w:szCs w:val="28"/>
          <w:u w:val="single"/>
        </w:rPr>
      </w:pPr>
    </w:p>
    <w:p w:rsidR="00912525" w:rsidRDefault="00912525" w:rsidP="009A3947">
      <w:pPr>
        <w:ind w:firstLine="0"/>
        <w:rPr>
          <w:b/>
          <w:szCs w:val="28"/>
          <w:u w:val="single"/>
        </w:rPr>
      </w:pPr>
    </w:p>
    <w:p w:rsidR="00912525" w:rsidRDefault="00912525" w:rsidP="009A3947">
      <w:pPr>
        <w:ind w:firstLine="0"/>
        <w:rPr>
          <w:b/>
          <w:szCs w:val="28"/>
          <w:u w:val="single"/>
        </w:rPr>
      </w:pPr>
    </w:p>
    <w:p w:rsidR="00912525" w:rsidRPr="00344379" w:rsidRDefault="00912525" w:rsidP="002C3E76">
      <w:pPr>
        <w:ind w:firstLine="0"/>
        <w:jc w:val="center"/>
        <w:rPr>
          <w:b/>
          <w:szCs w:val="28"/>
          <w:u w:val="single"/>
        </w:rPr>
      </w:pPr>
      <w:r w:rsidRPr="00344379">
        <w:rPr>
          <w:b/>
          <w:szCs w:val="28"/>
          <w:u w:val="single"/>
        </w:rPr>
        <w:t xml:space="preserve">Этноконфессиональный паспорт </w:t>
      </w:r>
    </w:p>
    <w:p w:rsidR="00912525" w:rsidRPr="00344379" w:rsidRDefault="00912525" w:rsidP="002C3E76">
      <w:pPr>
        <w:ind w:firstLine="0"/>
        <w:jc w:val="center"/>
        <w:rPr>
          <w:b/>
          <w:szCs w:val="28"/>
          <w:u w:val="single"/>
        </w:rPr>
      </w:pPr>
      <w:r w:rsidRPr="00344379">
        <w:rPr>
          <w:b/>
          <w:szCs w:val="28"/>
          <w:u w:val="single"/>
        </w:rPr>
        <w:t>Савоськинского сельского поселения</w:t>
      </w:r>
    </w:p>
    <w:p w:rsidR="00912525" w:rsidRPr="00344379" w:rsidRDefault="00912525" w:rsidP="002C3E76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на 01.01.2017</w:t>
      </w:r>
      <w:r w:rsidRPr="00344379">
        <w:rPr>
          <w:b/>
          <w:szCs w:val="28"/>
          <w:u w:val="single"/>
        </w:rPr>
        <w:t>.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912525" w:rsidRPr="00F50C93" w:rsidRDefault="00912525" w:rsidP="00F50C9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44379">
              <w:t>27.12.2004</w:t>
            </w:r>
            <w:r w:rsidRPr="00F50C93">
              <w:rPr>
                <w:color w:val="FF0000"/>
              </w:rPr>
              <w:t>.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территории МО (км</w:t>
            </w:r>
            <w:r w:rsidRPr="00DD181C">
              <w:rPr>
                <w:sz w:val="24"/>
                <w:szCs w:val="24"/>
                <w:vertAlign w:val="superscript"/>
              </w:rPr>
              <w:t>2</w:t>
            </w:r>
            <w:r w:rsidRPr="00DD181C">
              <w:rPr>
                <w:sz w:val="24"/>
                <w:szCs w:val="24"/>
              </w:rPr>
              <w:t>):</w:t>
            </w:r>
            <w:r w:rsidRPr="00DD181C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24338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20845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населенных пунктов: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912525" w:rsidRPr="00D174A5" w:rsidRDefault="00912525" w:rsidP="006045D1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912525" w:rsidRPr="00DD181C" w:rsidTr="00DD181C"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умерших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2605" w:type="dxa"/>
          </w:tcPr>
          <w:p w:rsidR="00912525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карелы</w:t>
            </w:r>
          </w:p>
        </w:tc>
        <w:tc>
          <w:tcPr>
            <w:tcW w:w="2605" w:type="dxa"/>
          </w:tcPr>
          <w:p w:rsidR="00912525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DD181C" w:rsidRDefault="00912525" w:rsidP="00F50C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4A4714" w:rsidRDefault="00912525" w:rsidP="002C3E76">
      <w:pPr>
        <w:ind w:firstLine="0"/>
        <w:rPr>
          <w:sz w:val="24"/>
          <w:szCs w:val="24"/>
        </w:rPr>
      </w:pPr>
      <w:r w:rsidRPr="004A4714">
        <w:rPr>
          <w:b/>
          <w:sz w:val="24"/>
          <w:szCs w:val="24"/>
        </w:rPr>
        <w:t>Коренные малочисленные народы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912525" w:rsidRPr="004A4714" w:rsidTr="00DD181C">
        <w:tc>
          <w:tcPr>
            <w:tcW w:w="2605" w:type="dxa"/>
          </w:tcPr>
          <w:p w:rsidR="00912525" w:rsidRPr="004A4714" w:rsidRDefault="00912525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912525" w:rsidRPr="004A4714" w:rsidRDefault="00912525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912525" w:rsidRPr="004A4714" w:rsidRDefault="00912525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912525" w:rsidRPr="004A4714" w:rsidRDefault="00912525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Число умерших</w:t>
            </w:r>
          </w:p>
        </w:tc>
      </w:tr>
      <w:tr w:rsidR="00912525" w:rsidRPr="004A4714" w:rsidTr="00DD181C">
        <w:tc>
          <w:tcPr>
            <w:tcW w:w="2605" w:type="dxa"/>
          </w:tcPr>
          <w:p w:rsidR="00912525" w:rsidRPr="004A4714" w:rsidRDefault="00912525" w:rsidP="00DD181C">
            <w:pPr>
              <w:ind w:firstLine="0"/>
              <w:rPr>
                <w:sz w:val="24"/>
                <w:szCs w:val="24"/>
              </w:rPr>
            </w:pPr>
            <w:r w:rsidRPr="004A4714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4A4714" w:rsidTr="00DD181C">
        <w:tc>
          <w:tcPr>
            <w:tcW w:w="2605" w:type="dxa"/>
          </w:tcPr>
          <w:p w:rsidR="00912525" w:rsidRPr="004A4714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 w:rsidRPr="004A4714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12525" w:rsidRPr="004A4714" w:rsidRDefault="00912525" w:rsidP="004A47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AA0240" w:rsidRDefault="00912525" w:rsidP="002C3E76">
      <w:pPr>
        <w:ind w:firstLine="0"/>
        <w:rPr>
          <w:color w:val="FF0000"/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083"/>
      </w:tblGrid>
      <w:tr w:rsidR="00912525" w:rsidRPr="00DD181C" w:rsidTr="00DD181C">
        <w:tc>
          <w:tcPr>
            <w:tcW w:w="7338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912525" w:rsidRPr="00DD181C" w:rsidRDefault="00912525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2525" w:rsidRPr="00DD181C" w:rsidTr="00DD181C">
        <w:tc>
          <w:tcPr>
            <w:tcW w:w="7338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912525" w:rsidRPr="00DD181C" w:rsidRDefault="00912525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7338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912525" w:rsidRPr="00DD181C" w:rsidRDefault="00912525" w:rsidP="00400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912525" w:rsidRPr="00DD181C" w:rsidRDefault="00912525" w:rsidP="00FC2F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3"/>
        <w:gridCol w:w="3473"/>
      </w:tblGrid>
      <w:tr w:rsidR="00912525" w:rsidRPr="00DD181C" w:rsidTr="00AD2706">
        <w:tc>
          <w:tcPr>
            <w:tcW w:w="1667" w:type="pct"/>
          </w:tcPr>
          <w:p w:rsidR="00912525" w:rsidRPr="00DD181C" w:rsidRDefault="00912525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6" w:type="pct"/>
          </w:tcPr>
          <w:p w:rsidR="00912525" w:rsidRPr="00DD181C" w:rsidRDefault="00912525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912525" w:rsidRPr="00DD181C" w:rsidRDefault="00912525" w:rsidP="00182E44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912525" w:rsidRPr="00DD181C" w:rsidTr="00AD2706">
        <w:tc>
          <w:tcPr>
            <w:tcW w:w="1667" w:type="pct"/>
          </w:tcPr>
          <w:p w:rsidR="00912525" w:rsidRPr="00182E44" w:rsidRDefault="00912525" w:rsidP="00DD181C">
            <w:pPr>
              <w:ind w:firstLine="0"/>
              <w:rPr>
                <w:b/>
                <w:sz w:val="24"/>
                <w:szCs w:val="24"/>
              </w:rPr>
            </w:pPr>
            <w:r w:rsidRPr="00182E4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912525" w:rsidRPr="00182E44" w:rsidRDefault="00912525" w:rsidP="00400E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912525" w:rsidRPr="00182E44" w:rsidRDefault="00912525" w:rsidP="00400E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82E44">
              <w:rPr>
                <w:b/>
                <w:sz w:val="24"/>
                <w:szCs w:val="24"/>
              </w:rPr>
              <w:t>14</w:t>
            </w:r>
          </w:p>
        </w:tc>
      </w:tr>
      <w:tr w:rsidR="00912525" w:rsidRPr="00DD181C" w:rsidTr="00AD2706">
        <w:trPr>
          <w:trHeight w:val="290"/>
        </w:trPr>
        <w:tc>
          <w:tcPr>
            <w:tcW w:w="1667" w:type="pct"/>
          </w:tcPr>
          <w:p w:rsidR="00912525" w:rsidRDefault="00912525" w:rsidP="00E840A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6" w:type="pct"/>
          </w:tcPr>
          <w:p w:rsidR="00912525" w:rsidRDefault="00912525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912525" w:rsidRPr="00DD181C" w:rsidRDefault="00912525" w:rsidP="00E840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912525" w:rsidRPr="00DD181C" w:rsidTr="00693E74">
        <w:tc>
          <w:tcPr>
            <w:tcW w:w="1667" w:type="pct"/>
          </w:tcPr>
          <w:p w:rsidR="00912525" w:rsidRPr="00DD181C" w:rsidRDefault="00912525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912525" w:rsidRPr="00DD181C" w:rsidRDefault="00912525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912525" w:rsidRPr="00DD181C" w:rsidRDefault="00912525" w:rsidP="00B913B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912525" w:rsidRPr="00DD181C" w:rsidTr="00693E74">
        <w:tc>
          <w:tcPr>
            <w:tcW w:w="1667" w:type="pct"/>
          </w:tcPr>
          <w:p w:rsidR="00912525" w:rsidRPr="00B913BC" w:rsidRDefault="00912525" w:rsidP="00DD181C">
            <w:pPr>
              <w:ind w:firstLine="0"/>
              <w:rPr>
                <w:b/>
                <w:sz w:val="24"/>
                <w:szCs w:val="24"/>
              </w:rPr>
            </w:pPr>
            <w:r w:rsidRPr="00B913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12525" w:rsidRPr="00B913BC" w:rsidRDefault="00912525" w:rsidP="009F31C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912525" w:rsidRPr="00B913BC" w:rsidRDefault="00912525" w:rsidP="009F31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13B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12525" w:rsidRPr="00DD181C" w:rsidTr="00693E74"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12525" w:rsidRPr="00DD181C" w:rsidRDefault="00912525" w:rsidP="00317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912525" w:rsidRPr="00DD181C" w:rsidRDefault="00912525" w:rsidP="00CF40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2525" w:rsidRPr="00DD181C" w:rsidTr="00693E74">
        <w:trPr>
          <w:trHeight w:val="229"/>
        </w:trPr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Свердловская область</w:t>
            </w:r>
          </w:p>
        </w:tc>
        <w:tc>
          <w:tcPr>
            <w:tcW w:w="1667" w:type="pct"/>
          </w:tcPr>
          <w:p w:rsidR="00912525" w:rsidRPr="00DD181C" w:rsidRDefault="00912525" w:rsidP="00317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12525" w:rsidRPr="00DD181C" w:rsidRDefault="00912525" w:rsidP="00CF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912525" w:rsidRPr="00DD181C" w:rsidTr="00276529"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выбывших</w:t>
            </w:r>
          </w:p>
        </w:tc>
      </w:tr>
      <w:tr w:rsidR="00912525" w:rsidRPr="00DD181C" w:rsidTr="00276529"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1666"/>
      </w:tblGrid>
      <w:tr w:rsidR="00912525" w:rsidRPr="00DD181C" w:rsidTr="00DD181C">
        <w:tc>
          <w:tcPr>
            <w:tcW w:w="875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912525" w:rsidRPr="00DD181C" w:rsidRDefault="00912525" w:rsidP="00603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12525" w:rsidRPr="00DD181C" w:rsidTr="00DD181C">
        <w:tc>
          <w:tcPr>
            <w:tcW w:w="875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912525" w:rsidRPr="00DD181C" w:rsidRDefault="00912525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875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912525" w:rsidRPr="00DD181C" w:rsidRDefault="00912525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8755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912525" w:rsidRPr="00DD181C" w:rsidRDefault="00912525" w:rsidP="00DF07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12525" w:rsidRPr="00DD181C" w:rsidRDefault="00912525" w:rsidP="00D44B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68143F" w:rsidRDefault="00912525" w:rsidP="00DD181C">
            <w:pPr>
              <w:ind w:firstLine="0"/>
              <w:rPr>
                <w:sz w:val="24"/>
                <w:szCs w:val="24"/>
              </w:rPr>
            </w:pPr>
            <w:r w:rsidRPr="0068143F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8143F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25" w:rsidRPr="00DD181C" w:rsidTr="00DD181C">
        <w:tc>
          <w:tcPr>
            <w:tcW w:w="5210" w:type="dxa"/>
          </w:tcPr>
          <w:p w:rsidR="00912525" w:rsidRPr="0068143F" w:rsidRDefault="00912525" w:rsidP="00DD181C">
            <w:pPr>
              <w:ind w:firstLine="0"/>
              <w:rPr>
                <w:sz w:val="24"/>
                <w:szCs w:val="24"/>
              </w:rPr>
            </w:pPr>
            <w:r w:rsidRPr="0068143F">
              <w:rPr>
                <w:sz w:val="24"/>
                <w:szCs w:val="24"/>
              </w:rPr>
              <w:t>Перечень мероприятий</w:t>
            </w:r>
            <w:r w:rsidRPr="0068143F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Как язык обучения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i/>
                <w:sz w:val="24"/>
                <w:szCs w:val="24"/>
              </w:rPr>
            </w:pPr>
            <w:r w:rsidRPr="00DD181C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0807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10421" w:type="dxa"/>
            <w:gridSpan w:val="2"/>
          </w:tcPr>
          <w:p w:rsidR="00912525" w:rsidRPr="00DD181C" w:rsidRDefault="00912525" w:rsidP="00DD181C">
            <w:pPr>
              <w:ind w:firstLine="0"/>
              <w:jc w:val="center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503B76" w:rsidRDefault="00912525" w:rsidP="00DD181C">
            <w:pPr>
              <w:ind w:firstLine="0"/>
              <w:rPr>
                <w:sz w:val="24"/>
                <w:szCs w:val="24"/>
              </w:rPr>
            </w:pPr>
            <w:r w:rsidRPr="00503B76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3473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DD181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DD181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25" w:rsidRPr="00DD181C" w:rsidTr="00DD181C">
        <w:tc>
          <w:tcPr>
            <w:tcW w:w="5210" w:type="dxa"/>
          </w:tcPr>
          <w:p w:rsidR="00912525" w:rsidRPr="00226CB3" w:rsidRDefault="00912525" w:rsidP="00DD181C">
            <w:pPr>
              <w:ind w:firstLine="0"/>
              <w:rPr>
                <w:sz w:val="24"/>
                <w:szCs w:val="24"/>
              </w:rPr>
            </w:pPr>
            <w:r w:rsidRPr="00226CB3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226CB3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226CB3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 w:rsidRPr="00226CB3">
              <w:rPr>
                <w:sz w:val="24"/>
                <w:szCs w:val="24"/>
              </w:rPr>
              <w:t>19,3 руб.\мес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5B7AEC" w:rsidRDefault="00912525" w:rsidP="00DD181C">
            <w:pPr>
              <w:ind w:firstLine="0"/>
              <w:rPr>
                <w:sz w:val="24"/>
                <w:szCs w:val="24"/>
              </w:rPr>
            </w:pPr>
            <w:r w:rsidRPr="005B7AEC">
              <w:rPr>
                <w:sz w:val="24"/>
                <w:szCs w:val="24"/>
              </w:rPr>
              <w:t>Доходы муниципального бюджета (млн. руб.)</w:t>
            </w:r>
            <w:r w:rsidRPr="005B7AE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5B7AE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 w:rsidRPr="005B7AEC">
              <w:rPr>
                <w:sz w:val="24"/>
                <w:szCs w:val="24"/>
              </w:rPr>
              <w:t>8,9159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5B7AEC" w:rsidRDefault="00912525" w:rsidP="00DD181C">
            <w:pPr>
              <w:ind w:firstLine="0"/>
              <w:rPr>
                <w:sz w:val="24"/>
                <w:szCs w:val="24"/>
              </w:rPr>
            </w:pPr>
            <w:r w:rsidRPr="005B7AEC">
              <w:rPr>
                <w:sz w:val="24"/>
                <w:szCs w:val="24"/>
              </w:rPr>
              <w:t>Расходы муниципального бюджета (млн. руб.)</w:t>
            </w:r>
            <w:r w:rsidRPr="005B7AEC">
              <w:rPr>
                <w:rStyle w:val="FootnoteReference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912525" w:rsidRPr="005B7AEC" w:rsidRDefault="00912525" w:rsidP="009C0A6A">
            <w:pPr>
              <w:ind w:firstLine="0"/>
              <w:jc w:val="center"/>
              <w:rPr>
                <w:sz w:val="24"/>
                <w:szCs w:val="24"/>
              </w:rPr>
            </w:pPr>
            <w:r w:rsidRPr="005B7AEC">
              <w:rPr>
                <w:sz w:val="24"/>
                <w:szCs w:val="24"/>
              </w:rPr>
              <w:t>8,8759</w:t>
            </w:r>
          </w:p>
        </w:tc>
      </w:tr>
    </w:tbl>
    <w:p w:rsidR="00912525" w:rsidRPr="00D174A5" w:rsidRDefault="00912525" w:rsidP="002C3E76">
      <w:pPr>
        <w:ind w:firstLine="0"/>
        <w:rPr>
          <w:sz w:val="16"/>
          <w:szCs w:val="16"/>
        </w:rPr>
      </w:pPr>
    </w:p>
    <w:p w:rsidR="00912525" w:rsidRPr="00D174A5" w:rsidRDefault="00912525" w:rsidP="00D174A5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912525" w:rsidRPr="00D174A5" w:rsidRDefault="00912525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912525" w:rsidRPr="00DD181C" w:rsidTr="00DD181C">
        <w:tc>
          <w:tcPr>
            <w:tcW w:w="5210" w:type="dxa"/>
          </w:tcPr>
          <w:p w:rsidR="00912525" w:rsidRPr="007C7D98" w:rsidRDefault="00912525" w:rsidP="00DD181C">
            <w:pPr>
              <w:ind w:firstLine="0"/>
              <w:rPr>
                <w:sz w:val="24"/>
                <w:szCs w:val="24"/>
              </w:rPr>
            </w:pPr>
            <w:r w:rsidRPr="007C7D9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:rsidR="00912525" w:rsidRPr="007C7D98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 w:rsidRPr="007C7D98">
              <w:rPr>
                <w:sz w:val="24"/>
                <w:szCs w:val="24"/>
              </w:rPr>
              <w:t>-</w:t>
            </w:r>
          </w:p>
        </w:tc>
      </w:tr>
      <w:tr w:rsidR="00912525" w:rsidRPr="00C379A8" w:rsidTr="00DD181C">
        <w:tc>
          <w:tcPr>
            <w:tcW w:w="5210" w:type="dxa"/>
          </w:tcPr>
          <w:p w:rsidR="00912525" w:rsidRPr="00765F90" w:rsidRDefault="00912525" w:rsidP="00DD181C">
            <w:pPr>
              <w:ind w:firstLine="0"/>
              <w:rPr>
                <w:sz w:val="24"/>
                <w:szCs w:val="24"/>
              </w:rPr>
            </w:pPr>
            <w:r w:rsidRPr="00765F90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Проведение бесед, уроков, лекций по профилактике проявлений межнациональной (межэтнической) нетерпимости либо вражды в детской и молодежной среде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 xml:space="preserve">Заседания Совета по межнациональным отношениям на территории  Савоськинского сельского поселения      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Проведение сходов граждан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Проведение мероприятий, приуроченных к памятным датам в истории народов России, (День славянской письменности и культуры</w:t>
            </w:r>
            <w:r>
              <w:rPr>
                <w:sz w:val="24"/>
                <w:szCs w:val="24"/>
              </w:rPr>
              <w:t xml:space="preserve"> </w:t>
            </w:r>
            <w:r w:rsidRPr="00A44C05">
              <w:rPr>
                <w:sz w:val="24"/>
                <w:szCs w:val="24"/>
              </w:rPr>
              <w:t>и др.)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Мероприятия (выставки, беседы) по популяризации наследия российского казачества в Ростовской  области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 xml:space="preserve">Мероприятия (концерты, митинги, выставки, беседы, уроки), приуроченных к </w:t>
            </w:r>
            <w:r>
              <w:rPr>
                <w:sz w:val="24"/>
                <w:szCs w:val="24"/>
              </w:rPr>
              <w:t>Дню</w:t>
            </w:r>
            <w:r w:rsidRPr="00A44C05">
              <w:rPr>
                <w:sz w:val="24"/>
                <w:szCs w:val="24"/>
              </w:rPr>
              <w:t xml:space="preserve"> Победы в Великой Отечественной войне 1941 - 1945 годов</w:t>
            </w:r>
          </w:p>
          <w:p w:rsidR="00912525" w:rsidRPr="00A44C0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Уроки, выставки, дискуссии ко Дню русского языка</w:t>
            </w:r>
          </w:p>
          <w:p w:rsidR="00912525" w:rsidRDefault="00912525" w:rsidP="005B3625">
            <w:pPr>
              <w:ind w:firstLine="0"/>
              <w:rPr>
                <w:sz w:val="24"/>
                <w:szCs w:val="24"/>
              </w:rPr>
            </w:pPr>
            <w:r w:rsidRPr="00A44C05">
              <w:rPr>
                <w:sz w:val="24"/>
                <w:szCs w:val="24"/>
              </w:rPr>
              <w:t>Викторины, выставки, встречи с целью распространения традиционных и современных произведений литературы и искусства народов России и СССР</w:t>
            </w:r>
            <w:r>
              <w:rPr>
                <w:sz w:val="24"/>
                <w:szCs w:val="24"/>
              </w:rPr>
              <w:t>.</w:t>
            </w:r>
          </w:p>
          <w:p w:rsidR="00912525" w:rsidRPr="00C379A8" w:rsidRDefault="00912525" w:rsidP="005B36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плакатов; размещение на официальном сайте поселения информации по межнациональным вопросам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6419B" w:rsidRDefault="00912525" w:rsidP="00DD181C">
            <w:pPr>
              <w:ind w:firstLine="0"/>
              <w:rPr>
                <w:sz w:val="24"/>
                <w:szCs w:val="24"/>
              </w:rPr>
            </w:pPr>
            <w:r w:rsidRPr="00D6419B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 руб.)</w:t>
            </w:r>
          </w:p>
        </w:tc>
        <w:tc>
          <w:tcPr>
            <w:tcW w:w="5211" w:type="dxa"/>
          </w:tcPr>
          <w:p w:rsidR="00912525" w:rsidRPr="00D6419B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 w:rsidRPr="00D6419B">
              <w:rPr>
                <w:sz w:val="24"/>
                <w:szCs w:val="24"/>
              </w:rPr>
              <w:t>3000 руб.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2570D6" w:rsidRDefault="00912525" w:rsidP="00DD181C">
            <w:pPr>
              <w:ind w:firstLine="0"/>
              <w:rPr>
                <w:sz w:val="24"/>
                <w:szCs w:val="24"/>
              </w:rPr>
            </w:pPr>
            <w:r w:rsidRPr="002570D6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912525" w:rsidRDefault="00912525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защищённости социально значимых объектов (паспорта)</w:t>
            </w:r>
          </w:p>
          <w:p w:rsidR="00912525" w:rsidRDefault="00912525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граждан.</w:t>
            </w:r>
          </w:p>
          <w:p w:rsidR="00912525" w:rsidRDefault="00912525" w:rsidP="00A27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лекции, беседы по усилению внимания к безопасности населения, противодействию терроризму</w:t>
            </w:r>
          </w:p>
          <w:p w:rsidR="00912525" w:rsidRPr="00DD181C" w:rsidRDefault="00912525" w:rsidP="002570D6">
            <w:pPr>
              <w:pStyle w:val="NormalWeb"/>
              <w:spacing w:after="0"/>
              <w:jc w:val="both"/>
            </w:pPr>
            <w:r>
              <w:t xml:space="preserve">Распространение памяток </w:t>
            </w:r>
            <w:r w:rsidRPr="00A63EDC">
              <w:rPr>
                <w:rStyle w:val="Strong"/>
                <w:b w:val="0"/>
              </w:rPr>
              <w:t>жителям Савоськинского сельского поселения по профилактике экстремизма</w:t>
            </w:r>
            <w:r>
              <w:rPr>
                <w:rStyle w:val="Strong"/>
                <w:b w:val="0"/>
              </w:rPr>
              <w:t xml:space="preserve"> и терроризма (на информационных стендах, официальном сайте поселения) 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2525" w:rsidRPr="00DD181C" w:rsidTr="00DD181C">
        <w:tc>
          <w:tcPr>
            <w:tcW w:w="5210" w:type="dxa"/>
          </w:tcPr>
          <w:p w:rsidR="00912525" w:rsidRPr="00DD181C" w:rsidRDefault="00912525" w:rsidP="00DD181C">
            <w:pPr>
              <w:ind w:firstLine="0"/>
              <w:rPr>
                <w:sz w:val="24"/>
                <w:szCs w:val="24"/>
              </w:rPr>
            </w:pPr>
            <w:r w:rsidRPr="00DD181C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912525" w:rsidRPr="00DD181C" w:rsidRDefault="00912525" w:rsidP="00EE7B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12525" w:rsidRDefault="00912525" w:rsidP="002C3E76">
      <w:pPr>
        <w:ind w:firstLine="0"/>
        <w:rPr>
          <w:sz w:val="24"/>
          <w:szCs w:val="24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</w:p>
    <w:p w:rsidR="00912525" w:rsidRDefault="00912525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912525" w:rsidRDefault="00912525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Савоськинского </w:t>
      </w:r>
    </w:p>
    <w:p w:rsidR="00912525" w:rsidRPr="00344D18" w:rsidRDefault="00912525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И.А. Фроленко</w:t>
      </w:r>
    </w:p>
    <w:sectPr w:rsidR="00912525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25" w:rsidRDefault="00912525" w:rsidP="00811913">
      <w:r>
        <w:separator/>
      </w:r>
    </w:p>
  </w:endnote>
  <w:endnote w:type="continuationSeparator" w:id="0">
    <w:p w:rsidR="00912525" w:rsidRDefault="00912525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25" w:rsidRDefault="00912525" w:rsidP="00811913">
      <w:r>
        <w:separator/>
      </w:r>
    </w:p>
  </w:footnote>
  <w:footnote w:type="continuationSeparator" w:id="0">
    <w:p w:rsidR="00912525" w:rsidRDefault="00912525" w:rsidP="00811913">
      <w:r>
        <w:continuationSeparator/>
      </w:r>
    </w:p>
  </w:footnote>
  <w:footnote w:id="1">
    <w:p w:rsidR="00912525" w:rsidRDefault="00912525" w:rsidP="00400EE3">
      <w:pPr>
        <w:pStyle w:val="FootnoteText"/>
        <w:ind w:firstLine="0"/>
      </w:pPr>
    </w:p>
  </w:footnote>
  <w:footnote w:id="2">
    <w:p w:rsidR="00912525" w:rsidRDefault="00912525" w:rsidP="00400EE3">
      <w:pPr>
        <w:pStyle w:val="FootnoteText"/>
        <w:ind w:firstLine="0"/>
      </w:pPr>
    </w:p>
  </w:footnote>
  <w:footnote w:id="3">
    <w:p w:rsidR="00912525" w:rsidRDefault="00912525" w:rsidP="00400EE3">
      <w:pPr>
        <w:pStyle w:val="FootnoteText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E69"/>
    <w:rsid w:val="0000721F"/>
    <w:rsid w:val="00014F57"/>
    <w:rsid w:val="00021101"/>
    <w:rsid w:val="0008070F"/>
    <w:rsid w:val="00081CC4"/>
    <w:rsid w:val="00083331"/>
    <w:rsid w:val="000A0A91"/>
    <w:rsid w:val="000A0B4F"/>
    <w:rsid w:val="000A2133"/>
    <w:rsid w:val="000B24EA"/>
    <w:rsid w:val="000B5172"/>
    <w:rsid w:val="000F0115"/>
    <w:rsid w:val="0011237F"/>
    <w:rsid w:val="00113561"/>
    <w:rsid w:val="00171769"/>
    <w:rsid w:val="00182E44"/>
    <w:rsid w:val="001B4D8D"/>
    <w:rsid w:val="001C0D8A"/>
    <w:rsid w:val="001D15E2"/>
    <w:rsid w:val="001E0B01"/>
    <w:rsid w:val="00226CB3"/>
    <w:rsid w:val="002368A4"/>
    <w:rsid w:val="0024532C"/>
    <w:rsid w:val="002570D6"/>
    <w:rsid w:val="00270E20"/>
    <w:rsid w:val="00276529"/>
    <w:rsid w:val="00292954"/>
    <w:rsid w:val="002B1E61"/>
    <w:rsid w:val="002C3E76"/>
    <w:rsid w:val="002E241E"/>
    <w:rsid w:val="002E4BDE"/>
    <w:rsid w:val="002E5269"/>
    <w:rsid w:val="003059C6"/>
    <w:rsid w:val="003178A2"/>
    <w:rsid w:val="003235A7"/>
    <w:rsid w:val="00344379"/>
    <w:rsid w:val="00344D18"/>
    <w:rsid w:val="00354546"/>
    <w:rsid w:val="00366EEE"/>
    <w:rsid w:val="00375E69"/>
    <w:rsid w:val="003D0655"/>
    <w:rsid w:val="00400EE3"/>
    <w:rsid w:val="00402E72"/>
    <w:rsid w:val="004237C3"/>
    <w:rsid w:val="00426290"/>
    <w:rsid w:val="00457F71"/>
    <w:rsid w:val="00470603"/>
    <w:rsid w:val="0048532C"/>
    <w:rsid w:val="004A4714"/>
    <w:rsid w:val="00503B76"/>
    <w:rsid w:val="00534ED8"/>
    <w:rsid w:val="00562F06"/>
    <w:rsid w:val="005668DD"/>
    <w:rsid w:val="005B3625"/>
    <w:rsid w:val="005B3AE4"/>
    <w:rsid w:val="005B7AEC"/>
    <w:rsid w:val="005C4324"/>
    <w:rsid w:val="005C5CCD"/>
    <w:rsid w:val="005C6069"/>
    <w:rsid w:val="005F524D"/>
    <w:rsid w:val="005F666D"/>
    <w:rsid w:val="00603512"/>
    <w:rsid w:val="006045D1"/>
    <w:rsid w:val="00613CF0"/>
    <w:rsid w:val="00617DF0"/>
    <w:rsid w:val="00640BAB"/>
    <w:rsid w:val="006551E1"/>
    <w:rsid w:val="00670D78"/>
    <w:rsid w:val="0068143F"/>
    <w:rsid w:val="00683EAE"/>
    <w:rsid w:val="00691CEB"/>
    <w:rsid w:val="00693E74"/>
    <w:rsid w:val="006B105B"/>
    <w:rsid w:val="006C28BB"/>
    <w:rsid w:val="006D17AA"/>
    <w:rsid w:val="006D2003"/>
    <w:rsid w:val="007160A5"/>
    <w:rsid w:val="00743A23"/>
    <w:rsid w:val="00765F90"/>
    <w:rsid w:val="007857CD"/>
    <w:rsid w:val="007B659B"/>
    <w:rsid w:val="007C1C53"/>
    <w:rsid w:val="007C7D98"/>
    <w:rsid w:val="007D4DD9"/>
    <w:rsid w:val="007D5BCA"/>
    <w:rsid w:val="007E13DE"/>
    <w:rsid w:val="00811913"/>
    <w:rsid w:val="00852E20"/>
    <w:rsid w:val="00853824"/>
    <w:rsid w:val="0086605B"/>
    <w:rsid w:val="008B6F0E"/>
    <w:rsid w:val="008E0A61"/>
    <w:rsid w:val="00912525"/>
    <w:rsid w:val="00913DFB"/>
    <w:rsid w:val="00941A23"/>
    <w:rsid w:val="00971D56"/>
    <w:rsid w:val="00975D1B"/>
    <w:rsid w:val="00986624"/>
    <w:rsid w:val="009969AF"/>
    <w:rsid w:val="009A3947"/>
    <w:rsid w:val="009C0A6A"/>
    <w:rsid w:val="009E20D9"/>
    <w:rsid w:val="009F31CB"/>
    <w:rsid w:val="009F4ED8"/>
    <w:rsid w:val="00A274EC"/>
    <w:rsid w:val="00A31B41"/>
    <w:rsid w:val="00A44C05"/>
    <w:rsid w:val="00A63EDC"/>
    <w:rsid w:val="00AA0240"/>
    <w:rsid w:val="00AB4704"/>
    <w:rsid w:val="00AB6DEC"/>
    <w:rsid w:val="00AC2242"/>
    <w:rsid w:val="00AD2706"/>
    <w:rsid w:val="00B12896"/>
    <w:rsid w:val="00B142A9"/>
    <w:rsid w:val="00B21B7E"/>
    <w:rsid w:val="00B44C35"/>
    <w:rsid w:val="00B4701F"/>
    <w:rsid w:val="00B50A9C"/>
    <w:rsid w:val="00B654BA"/>
    <w:rsid w:val="00B90A26"/>
    <w:rsid w:val="00B913BC"/>
    <w:rsid w:val="00B951E0"/>
    <w:rsid w:val="00BA4245"/>
    <w:rsid w:val="00BD1CA0"/>
    <w:rsid w:val="00BD3FBA"/>
    <w:rsid w:val="00BF626F"/>
    <w:rsid w:val="00C10D19"/>
    <w:rsid w:val="00C379A8"/>
    <w:rsid w:val="00C54724"/>
    <w:rsid w:val="00C739C7"/>
    <w:rsid w:val="00C8790A"/>
    <w:rsid w:val="00CA0B32"/>
    <w:rsid w:val="00CA57B2"/>
    <w:rsid w:val="00CA6492"/>
    <w:rsid w:val="00CB3FF4"/>
    <w:rsid w:val="00CF40B0"/>
    <w:rsid w:val="00D155BF"/>
    <w:rsid w:val="00D174A5"/>
    <w:rsid w:val="00D30433"/>
    <w:rsid w:val="00D443CB"/>
    <w:rsid w:val="00D44B70"/>
    <w:rsid w:val="00D465E4"/>
    <w:rsid w:val="00D6419B"/>
    <w:rsid w:val="00D71631"/>
    <w:rsid w:val="00D975FE"/>
    <w:rsid w:val="00DA3146"/>
    <w:rsid w:val="00DB51A9"/>
    <w:rsid w:val="00DD181C"/>
    <w:rsid w:val="00DE21EC"/>
    <w:rsid w:val="00DF079B"/>
    <w:rsid w:val="00E07C3A"/>
    <w:rsid w:val="00E11619"/>
    <w:rsid w:val="00E401A5"/>
    <w:rsid w:val="00E5187F"/>
    <w:rsid w:val="00E61D14"/>
    <w:rsid w:val="00E67FE1"/>
    <w:rsid w:val="00E757F9"/>
    <w:rsid w:val="00E840A8"/>
    <w:rsid w:val="00E9566B"/>
    <w:rsid w:val="00EA3D5B"/>
    <w:rsid w:val="00EC470E"/>
    <w:rsid w:val="00EE48D6"/>
    <w:rsid w:val="00EE7B56"/>
    <w:rsid w:val="00EF4D0E"/>
    <w:rsid w:val="00EF7C7D"/>
    <w:rsid w:val="00F15680"/>
    <w:rsid w:val="00F27773"/>
    <w:rsid w:val="00F30CEE"/>
    <w:rsid w:val="00F42B3F"/>
    <w:rsid w:val="00F5035E"/>
    <w:rsid w:val="00F50C93"/>
    <w:rsid w:val="00F84FE2"/>
    <w:rsid w:val="00F86D68"/>
    <w:rsid w:val="00F94B87"/>
    <w:rsid w:val="00FA378C"/>
    <w:rsid w:val="00FA4C65"/>
    <w:rsid w:val="00FB3394"/>
    <w:rsid w:val="00FC26C1"/>
    <w:rsid w:val="00FC2F86"/>
    <w:rsid w:val="00F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E"/>
    <w:pPr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570D6"/>
    <w:pPr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8B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2C3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811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19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19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191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74A5"/>
    <w:pPr>
      <w:ind w:left="720"/>
      <w:contextualSpacing/>
    </w:pPr>
  </w:style>
  <w:style w:type="paragraph" w:styleId="NormalWeb">
    <w:name w:val="Normal (Web)"/>
    <w:basedOn w:val="Normal"/>
    <w:uiPriority w:val="99"/>
    <w:rsid w:val="00A63EDC"/>
    <w:pPr>
      <w:spacing w:after="150"/>
      <w:ind w:firstLine="0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63E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465</TotalTime>
  <Pages>7</Pages>
  <Words>1238</Words>
  <Characters>7060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134</cp:revision>
  <cp:lastPrinted>2001-12-31T20:05:00Z</cp:lastPrinted>
  <dcterms:created xsi:type="dcterms:W3CDTF">2014-12-03T14:10:00Z</dcterms:created>
  <dcterms:modified xsi:type="dcterms:W3CDTF">2017-01-31T08:13:00Z</dcterms:modified>
</cp:coreProperties>
</file>