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E9657C" w:rsidRDefault="00E9657C" w:rsidP="00E96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686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РОССИЙСКАЯ ФЕДЕРАЦИЯ</w:t>
      </w:r>
      <w:r w:rsidR="00D26861">
        <w:rPr>
          <w:b/>
          <w:sz w:val="28"/>
          <w:szCs w:val="28"/>
        </w:rPr>
        <w:t xml:space="preserve">                  ПРОЕКТ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</w:p>
    <w:p w:rsidR="00E9657C" w:rsidRDefault="00E9657C" w:rsidP="00E9657C">
      <w:pPr>
        <w:ind w:left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E9657C" w:rsidRDefault="00E9657C" w:rsidP="00E9657C">
      <w:pPr>
        <w:ind w:left="1260"/>
        <w:jc w:val="center"/>
        <w:rPr>
          <w:sz w:val="28"/>
          <w:szCs w:val="28"/>
        </w:rPr>
      </w:pPr>
    </w:p>
    <w:p w:rsidR="00E9657C" w:rsidRDefault="00E9657C" w:rsidP="00E9657C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9657C" w:rsidRDefault="00E9657C" w:rsidP="00E9657C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E9657C" w:rsidRDefault="00D26861" w:rsidP="00E9657C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00.00.2019</w:t>
      </w:r>
      <w:r w:rsidR="00E9657C">
        <w:rPr>
          <w:sz w:val="28"/>
          <w:szCs w:val="28"/>
        </w:rPr>
        <w:t xml:space="preserve">.                        </w:t>
      </w:r>
      <w:r>
        <w:rPr>
          <w:sz w:val="28"/>
          <w:szCs w:val="28"/>
        </w:rPr>
        <w:t xml:space="preserve">                             № 00</w:t>
      </w:r>
      <w:r w:rsidR="00E9657C">
        <w:rPr>
          <w:sz w:val="28"/>
          <w:szCs w:val="28"/>
        </w:rPr>
        <w:t xml:space="preserve">                                   х. Савоськин</w:t>
      </w:r>
    </w:p>
    <w:p w:rsidR="00266C1C" w:rsidRDefault="00266C1C" w:rsidP="003E63AF">
      <w:pPr>
        <w:jc w:val="center"/>
        <w:rPr>
          <w:sz w:val="28"/>
          <w:szCs w:val="28"/>
        </w:rPr>
      </w:pPr>
    </w:p>
    <w:p w:rsidR="003E63AF" w:rsidRPr="003E63AF" w:rsidRDefault="003E63AF" w:rsidP="003E63AF">
      <w:pPr>
        <w:jc w:val="center"/>
        <w:rPr>
          <w:sz w:val="28"/>
          <w:szCs w:val="28"/>
        </w:rPr>
      </w:pPr>
    </w:p>
    <w:p w:rsidR="00D434EE" w:rsidRDefault="002C6770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 xml:space="preserve">Об утверждении </w:t>
      </w:r>
      <w:r w:rsidR="007A0D9C" w:rsidRPr="00D434EE">
        <w:rPr>
          <w:sz w:val="28"/>
          <w:szCs w:val="28"/>
        </w:rPr>
        <w:t xml:space="preserve">Порядка </w:t>
      </w:r>
    </w:p>
    <w:p w:rsidR="007A0D9C" w:rsidRPr="00D434EE" w:rsidRDefault="002C6770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 xml:space="preserve">формирования </w:t>
      </w:r>
      <w:r w:rsidR="007607D6" w:rsidRPr="00D434EE">
        <w:rPr>
          <w:sz w:val="28"/>
          <w:szCs w:val="28"/>
        </w:rPr>
        <w:t xml:space="preserve">перечня </w:t>
      </w:r>
      <w:r w:rsidRPr="00D434EE">
        <w:rPr>
          <w:sz w:val="28"/>
          <w:szCs w:val="28"/>
        </w:rPr>
        <w:t xml:space="preserve">налоговых расходов </w:t>
      </w:r>
    </w:p>
    <w:p w:rsidR="00D434EE" w:rsidRDefault="00E9657C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>Савоськинского сельского поселения</w:t>
      </w:r>
      <w:r w:rsidR="002C6770" w:rsidRPr="00D434EE">
        <w:rPr>
          <w:sz w:val="28"/>
          <w:szCs w:val="28"/>
        </w:rPr>
        <w:t xml:space="preserve"> </w:t>
      </w:r>
    </w:p>
    <w:p w:rsidR="00D434EE" w:rsidRDefault="002C6770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 xml:space="preserve">и оценки налоговых расходов </w:t>
      </w:r>
    </w:p>
    <w:p w:rsidR="00266C1C" w:rsidRPr="00D434EE" w:rsidRDefault="00E9657C" w:rsidP="00D434EE">
      <w:pPr>
        <w:rPr>
          <w:strike/>
          <w:sz w:val="28"/>
          <w:szCs w:val="28"/>
        </w:rPr>
      </w:pPr>
      <w:r w:rsidRPr="00D434EE">
        <w:rPr>
          <w:sz w:val="28"/>
          <w:szCs w:val="28"/>
        </w:rPr>
        <w:t>Савоськинского сельского поселения</w:t>
      </w:r>
    </w:p>
    <w:p w:rsidR="00266C1C" w:rsidRPr="00874E66" w:rsidRDefault="00266C1C" w:rsidP="003E63AF">
      <w:pPr>
        <w:jc w:val="both"/>
        <w:rPr>
          <w:strike/>
          <w:sz w:val="28"/>
          <w:szCs w:val="28"/>
        </w:rPr>
      </w:pPr>
    </w:p>
    <w:p w:rsidR="004E4371" w:rsidRDefault="007A0D9C" w:rsidP="008457B6">
      <w:pPr>
        <w:ind w:firstLine="709"/>
        <w:jc w:val="both"/>
        <w:rPr>
          <w:b/>
          <w:sz w:val="28"/>
          <w:szCs w:val="28"/>
        </w:rPr>
      </w:pPr>
      <w:r w:rsidRPr="00874E66">
        <w:rPr>
          <w:sz w:val="28"/>
          <w:szCs w:val="28"/>
        </w:rPr>
        <w:t xml:space="preserve">В соответствии со </w:t>
      </w:r>
      <w:r w:rsidR="004C1875" w:rsidRPr="00874E66">
        <w:rPr>
          <w:sz w:val="28"/>
          <w:szCs w:val="28"/>
        </w:rPr>
        <w:t>статьей</w:t>
      </w:r>
      <w:r w:rsidRPr="00874E66">
        <w:rPr>
          <w:sz w:val="28"/>
          <w:szCs w:val="28"/>
        </w:rPr>
        <w:t xml:space="preserve"> 174</w:t>
      </w:r>
      <w:r w:rsidRPr="00874E66">
        <w:rPr>
          <w:sz w:val="28"/>
          <w:szCs w:val="28"/>
          <w:vertAlign w:val="superscript"/>
        </w:rPr>
        <w:t>3</w:t>
      </w:r>
      <w:r w:rsidRPr="00874E66">
        <w:rPr>
          <w:sz w:val="28"/>
          <w:szCs w:val="28"/>
        </w:rPr>
        <w:t xml:space="preserve"> Бюджетного кодекса Российской Федерации </w:t>
      </w:r>
      <w:r w:rsidR="004E4371">
        <w:rPr>
          <w:sz w:val="28"/>
          <w:szCs w:val="28"/>
        </w:rPr>
        <w:t>глава Администрации</w:t>
      </w:r>
      <w:r w:rsidR="008457B6" w:rsidRPr="00874E66">
        <w:rPr>
          <w:sz w:val="28"/>
          <w:szCs w:val="28"/>
        </w:rPr>
        <w:t xml:space="preserve"> </w:t>
      </w:r>
      <w:r w:rsidR="004E4371" w:rsidRPr="004E4371">
        <w:rPr>
          <w:sz w:val="28"/>
          <w:szCs w:val="28"/>
        </w:rPr>
        <w:t xml:space="preserve">Савоськинского сельского поселения </w:t>
      </w:r>
    </w:p>
    <w:p w:rsidR="008457B6" w:rsidRPr="00874E66" w:rsidRDefault="008457B6" w:rsidP="004E4371">
      <w:pPr>
        <w:ind w:firstLine="709"/>
        <w:jc w:val="center"/>
        <w:rPr>
          <w:sz w:val="28"/>
          <w:szCs w:val="28"/>
        </w:rPr>
      </w:pPr>
      <w:r w:rsidRPr="00874E66">
        <w:rPr>
          <w:sz w:val="28"/>
          <w:szCs w:val="28"/>
        </w:rPr>
        <w:t>п о с т а н о в л я е т:</w:t>
      </w:r>
    </w:p>
    <w:p w:rsidR="00266C1C" w:rsidRPr="00874E66" w:rsidRDefault="00266C1C" w:rsidP="003E63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65CE" w:rsidRPr="00874E66" w:rsidRDefault="008765CE" w:rsidP="008765CE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1. Утвердить Порядок формирования перечня налоговых расходов </w:t>
      </w:r>
      <w:r>
        <w:rPr>
          <w:sz w:val="28"/>
          <w:szCs w:val="28"/>
        </w:rPr>
        <w:t>Савоськинского сельского поселения</w:t>
      </w:r>
      <w:r w:rsidRPr="00874E66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Савоськинского сельского поселения</w:t>
      </w:r>
      <w:r w:rsidRPr="00874E66">
        <w:rPr>
          <w:sz w:val="28"/>
          <w:szCs w:val="28"/>
        </w:rPr>
        <w:t xml:space="preserve"> согласно приложению.</w:t>
      </w:r>
    </w:p>
    <w:p w:rsidR="00126A31" w:rsidRDefault="008765CE" w:rsidP="0087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874E66">
        <w:rPr>
          <w:rFonts w:ascii="Times New Roman" w:hAnsi="Times New Roman" w:cs="Times New Roman"/>
          <w:sz w:val="28"/>
          <w:szCs w:val="28"/>
        </w:rPr>
        <w:t>, до 1 октября, утвержд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74E66">
        <w:rPr>
          <w:rFonts w:ascii="Times New Roman" w:hAnsi="Times New Roman" w:cs="Times New Roman"/>
          <w:sz w:val="28"/>
          <w:szCs w:val="28"/>
        </w:rPr>
        <w:t xml:space="preserve"> (изменение) методик оценки эффективности налоговых расходов </w:t>
      </w:r>
      <w:r w:rsidRPr="008765CE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 </w:t>
      </w:r>
      <w:r w:rsidRPr="00FD2B5B">
        <w:rPr>
          <w:rFonts w:ascii="Times New Roman" w:hAnsi="Times New Roman" w:cs="Times New Roman"/>
          <w:sz w:val="28"/>
          <w:szCs w:val="28"/>
        </w:rPr>
        <w:t>новым налоговым расходам</w:t>
      </w:r>
      <w:r w:rsidRPr="008765CE">
        <w:rPr>
          <w:rFonts w:ascii="Times New Roman" w:hAnsi="Times New Roman" w:cs="Times New Roman"/>
          <w:sz w:val="28"/>
          <w:szCs w:val="28"/>
        </w:rPr>
        <w:t xml:space="preserve"> Савоськинского</w:t>
      </w:r>
      <w:r w:rsidRPr="00FD2B5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7F" w:rsidRPr="00874E66" w:rsidRDefault="00FD4F64" w:rsidP="0087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</w:t>
      </w:r>
      <w:r w:rsidR="0062007F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F0681E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F39FB" w:rsidRPr="00874E66">
        <w:rPr>
          <w:rFonts w:ascii="Times New Roman" w:hAnsi="Times New Roman" w:cs="Times New Roman"/>
          <w:sz w:val="28"/>
          <w:szCs w:val="28"/>
        </w:rPr>
        <w:t>П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D21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215F">
        <w:rPr>
          <w:rFonts w:ascii="Times New Roman" w:hAnsi="Times New Roman" w:cs="Times New Roman"/>
          <w:sz w:val="28"/>
          <w:szCs w:val="28"/>
        </w:rPr>
        <w:t>Савоськинского сельского поселения от 22.08.2011 № 63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«О порядке оц</w:t>
      </w:r>
      <w:r w:rsidR="007D215F">
        <w:rPr>
          <w:rFonts w:ascii="Times New Roman" w:hAnsi="Times New Roman" w:cs="Times New Roman"/>
          <w:sz w:val="28"/>
          <w:szCs w:val="28"/>
        </w:rPr>
        <w:t>енки обоснованности и эффективности льгот по местным налогам</w:t>
      </w:r>
      <w:r w:rsidR="0062007F" w:rsidRPr="00874E66">
        <w:rPr>
          <w:rFonts w:ascii="Times New Roman" w:hAnsi="Times New Roman" w:cs="Times New Roman"/>
          <w:sz w:val="28"/>
          <w:szCs w:val="28"/>
        </w:rPr>
        <w:t>»</w:t>
      </w:r>
      <w:r w:rsidR="003435F3">
        <w:rPr>
          <w:rFonts w:ascii="Times New Roman" w:hAnsi="Times New Roman" w:cs="Times New Roman"/>
          <w:sz w:val="28"/>
          <w:szCs w:val="28"/>
        </w:rPr>
        <w:t xml:space="preserve"> </w:t>
      </w:r>
      <w:r w:rsidR="001F39FB" w:rsidRPr="00874E6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2007F" w:rsidRPr="00874E66">
        <w:rPr>
          <w:rFonts w:ascii="Times New Roman" w:hAnsi="Times New Roman" w:cs="Times New Roman"/>
          <w:sz w:val="28"/>
          <w:szCs w:val="28"/>
        </w:rPr>
        <w:t>.</w:t>
      </w:r>
    </w:p>
    <w:p w:rsidR="00F0681E" w:rsidRPr="00874E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4</w:t>
      </w:r>
      <w:r w:rsidR="00F0681E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4C4EA7" w:rsidRPr="00874E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C4EA7" w:rsidRPr="00000BD7">
        <w:rPr>
          <w:rFonts w:ascii="Times New Roman" w:hAnsi="Times New Roman" w:cs="Times New Roman"/>
          <w:sz w:val="28"/>
          <w:szCs w:val="28"/>
        </w:rPr>
        <w:t xml:space="preserve"> </w:t>
      </w:r>
      <w:r w:rsidR="004C4EA7">
        <w:rPr>
          <w:rFonts w:ascii="Times New Roman" w:hAnsi="Times New Roman" w:cs="Times New Roman"/>
          <w:sz w:val="28"/>
          <w:szCs w:val="28"/>
        </w:rPr>
        <w:t>и распространяется на бюджетные правоотношения, возникающие с 1 января 2020 года.</w:t>
      </w:r>
    </w:p>
    <w:p w:rsidR="00266C1C" w:rsidRPr="00874E66" w:rsidRDefault="00FD4F64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>5</w:t>
      </w:r>
      <w:r w:rsidR="00487F5F">
        <w:rPr>
          <w:sz w:val="28"/>
          <w:szCs w:val="28"/>
        </w:rPr>
        <w:t>. Контроль над</w:t>
      </w:r>
      <w:r w:rsidR="00266C1C" w:rsidRPr="00874E66">
        <w:rPr>
          <w:sz w:val="28"/>
          <w:szCs w:val="28"/>
        </w:rPr>
        <w:t xml:space="preserve"> выполнением </w:t>
      </w:r>
      <w:r w:rsidR="002432E6" w:rsidRPr="00874E66">
        <w:rPr>
          <w:sz w:val="28"/>
          <w:szCs w:val="28"/>
        </w:rPr>
        <w:t xml:space="preserve">настоящего </w:t>
      </w:r>
      <w:r w:rsidR="00504EC3">
        <w:rPr>
          <w:sz w:val="28"/>
          <w:szCs w:val="28"/>
        </w:rPr>
        <w:t>постановления оставляю за собой</w:t>
      </w:r>
      <w:r w:rsidR="00266C1C" w:rsidRPr="00874E66">
        <w:rPr>
          <w:sz w:val="28"/>
          <w:szCs w:val="28"/>
        </w:rPr>
        <w:t>.</w:t>
      </w:r>
    </w:p>
    <w:p w:rsidR="0018300B" w:rsidRPr="00874E66" w:rsidRDefault="0018300B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5189A" w:rsidRDefault="00B5189A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8300B" w:rsidRPr="00874E66" w:rsidRDefault="00B5189A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                   И.А.Фроленко</w:t>
      </w:r>
    </w:p>
    <w:p w:rsidR="002432E6" w:rsidRDefault="0018300B" w:rsidP="00841EC3">
      <w:pPr>
        <w:tabs>
          <w:tab w:val="left" w:pos="7655"/>
        </w:tabs>
        <w:rPr>
          <w:sz w:val="28"/>
        </w:rPr>
      </w:pPr>
      <w:r w:rsidRPr="00874E66">
        <w:rPr>
          <w:sz w:val="28"/>
        </w:rPr>
        <w:tab/>
      </w:r>
      <w:r w:rsidRPr="00874E66">
        <w:rPr>
          <w:sz w:val="28"/>
        </w:rPr>
        <w:tab/>
        <w:t xml:space="preserve">    </w:t>
      </w:r>
    </w:p>
    <w:p w:rsidR="00126A31" w:rsidRDefault="00126A31" w:rsidP="00841EC3">
      <w:pPr>
        <w:tabs>
          <w:tab w:val="left" w:pos="7655"/>
        </w:tabs>
        <w:rPr>
          <w:sz w:val="28"/>
        </w:rPr>
      </w:pPr>
    </w:p>
    <w:p w:rsidR="00126A31" w:rsidRDefault="00126A31" w:rsidP="00841EC3">
      <w:pPr>
        <w:tabs>
          <w:tab w:val="left" w:pos="7655"/>
        </w:tabs>
        <w:rPr>
          <w:sz w:val="28"/>
        </w:rPr>
      </w:pPr>
    </w:p>
    <w:p w:rsidR="00126A31" w:rsidRPr="00841EC3" w:rsidRDefault="00126A31" w:rsidP="00841EC3">
      <w:pPr>
        <w:tabs>
          <w:tab w:val="left" w:pos="7655"/>
        </w:tabs>
        <w:rPr>
          <w:sz w:val="28"/>
        </w:rPr>
      </w:pPr>
    </w:p>
    <w:p w:rsidR="001F4D2D" w:rsidRPr="00874E66" w:rsidRDefault="001F4D2D" w:rsidP="003E63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32E6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bookmarkStart w:id="0" w:name="P27"/>
      <w:bookmarkEnd w:id="0"/>
      <w:r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</w:p>
    <w:p w:rsidR="00B03C7B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</w:p>
    <w:p w:rsidR="00B5189A" w:rsidRPr="00874E66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03C7B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B5189A" w:rsidRPr="00874E66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03C7B" w:rsidRPr="00874E66" w:rsidRDefault="00A27A2F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6861">
        <w:rPr>
          <w:sz w:val="28"/>
          <w:szCs w:val="28"/>
        </w:rPr>
        <w:t>00.00.0000</w:t>
      </w:r>
      <w:r w:rsidR="00B03C7B" w:rsidRPr="00874E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26861">
        <w:rPr>
          <w:sz w:val="28"/>
          <w:szCs w:val="28"/>
        </w:rPr>
        <w:t>00</w:t>
      </w:r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3046BF" w:rsidRPr="00874E66" w:rsidRDefault="003046BF" w:rsidP="003046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</w:p>
    <w:p w:rsidR="003046BF" w:rsidRPr="00874E66" w:rsidRDefault="003046BF" w:rsidP="003046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Савоськинского 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Савоськинского 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46BF" w:rsidRPr="00874E66" w:rsidRDefault="003046BF" w:rsidP="003046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BF" w:rsidRPr="00874E66" w:rsidRDefault="003046BF" w:rsidP="00304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исполнительной власти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 положениях нормативных правовых актов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комплекс мероприятий по оценке объемов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определение объемов выпадающих доходов бюджета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комплекс мероприятий, позволяющих сделать вывод о целесообразности и результативности предоставления плательщикам льгот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целевых характеристик налоговых расходов </w:t>
      </w:r>
      <w:r w:rsidR="0096742B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документ, содержащий сведения о распределении налоговых расходов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Pr="00874E66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и последующее увеличение доходов бюджета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b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1.4. В целях оценки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Администрация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443A1F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="00ED2A0C" w:rsidRPr="00ED2A0C">
        <w:rPr>
          <w:rFonts w:ascii="Times New Roman" w:hAnsi="Times New Roman" w:cs="Times New Roman"/>
          <w:sz w:val="28"/>
          <w:szCs w:val="28"/>
        </w:rPr>
        <w:t>по 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7444C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1.5. В целях оценки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№ 2 к настоящему Порядку;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BF" w:rsidRDefault="003046BF" w:rsidP="00304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2. Порядок формирования перечня налоговых расходов </w:t>
      </w:r>
    </w:p>
    <w:p w:rsidR="003046BF" w:rsidRPr="00874E66" w:rsidRDefault="00443A1F" w:rsidP="00304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6B21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="003046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формируется </w:t>
      </w:r>
      <w:r w:rsidR="00443A1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ектором экономики и финансов Администрацией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ответственным исполнителям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целями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506B21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в </w:t>
      </w:r>
      <w:r w:rsidR="00506B2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B21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506B2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B21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5E2A8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A8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5E2A8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согласованным в соответствующей части.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содержат предложений по уточнению предлагаемого распределения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согласованным в соответствующей части.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части позиций, изложенных идентично позициям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случаев изменения 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исполнительной власти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определенных в качестве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1729E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согласование проекта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 соответствующими кураторами налоговых расходов до 1 июня. 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1729E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2.5. Перечень налоговых расходов </w:t>
      </w:r>
      <w:r w:rsidR="00191BAD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внесенными в него изменениями формируется до 1 октября (в случае уточнения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91BAD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местного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период) и до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(в случае уточнения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91BAD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рассмотрения и утверждения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местного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финансовый год и плановый период).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6BF" w:rsidRDefault="003046BF" w:rsidP="003046B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3. Порядок оценки эффективности налоговых расходов </w:t>
      </w:r>
      <w:r w:rsidR="00191BAD" w:rsidRPr="00191BAD">
        <w:rPr>
          <w:rFonts w:ascii="Times New Roman" w:hAnsi="Times New Roman" w:cs="Times New Roman"/>
          <w:b w:val="0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:rsidR="003046BF" w:rsidRPr="00874E66" w:rsidRDefault="003046BF" w:rsidP="003046B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191BAD" w:rsidRPr="00191BAD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3.1. В целях проведения оценки эффективности налоговых расходов </w:t>
      </w:r>
      <w:r w:rsidR="00975A14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91BAD" w:rsidRPr="00191BAD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направляет Управлению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 категориях плательщиков с указанием обусловливающих соответствующие налоговые расходы нормативных правовых актов </w:t>
      </w:r>
      <w:r w:rsidR="00191BAD" w:rsidRPr="00191BAD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3" w:name="P56"/>
      <w:bookmarkEnd w:id="3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3.1.2. </w:t>
      </w:r>
      <w:r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</w:t>
      </w:r>
      <w:r w:rsidR="00CA6B61" w:rsidRPr="00CA6B6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20 мая направляет кураторам налоговых расходов сведения, представленные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22.06.2019 № 796 «</w:t>
      </w:r>
      <w:r w:rsidRPr="00874E66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874E66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3.1.3. 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20 августа при необходимости представляет в 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информацию, предусмотренную </w:t>
      </w:r>
      <w:r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3.2. Оценка эффективности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и включает: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 xml:space="preserve">3.3. Критериями целесообразности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социально-экономического развития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>востребованность плате</w:t>
      </w:r>
      <w:r w:rsidR="008112DD">
        <w:rPr>
          <w:rFonts w:ascii="Times New Roman" w:hAnsi="Times New Roman" w:cs="Times New Roman"/>
          <w:sz w:val="28"/>
          <w:szCs w:val="28"/>
        </w:rPr>
        <w:t>льщиками предоставленных льгот,</w:t>
      </w:r>
      <w:r w:rsidR="008112DD" w:rsidRPr="00874E66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3.4. В случае несоответствия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75" w:history="1">
        <w:r w:rsidRPr="00874E66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CA6B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3.5. В качестве критерия результативности налогового расхода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3.6. Оценка результативности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3.7. В целях оценки бюджетной эффективности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 xml:space="preserve">3.8. Сравнительный анализ включает сравнение объемов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3.9. Оценка совокупного бюджетного эффекта (самоокупаемости) стимулирующих налоговых расходов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. В случае, если для </w:t>
      </w:r>
      <w:r>
        <w:rPr>
          <w:rFonts w:ascii="Times New Roman" w:hAnsi="Times New Roman" w:cs="Times New Roman"/>
          <w:sz w:val="28"/>
          <w:szCs w:val="28"/>
        </w:rPr>
        <w:t>отдель</w:t>
      </w:r>
      <w:r w:rsidRPr="00874E66">
        <w:rPr>
          <w:rFonts w:ascii="Times New Roman" w:hAnsi="Times New Roman" w:cs="Times New Roman"/>
          <w:sz w:val="28"/>
          <w:szCs w:val="28"/>
        </w:rPr>
        <w:t xml:space="preserve">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874E66">
        <w:rPr>
          <w:rFonts w:ascii="Times New Roman" w:hAnsi="Times New Roman" w:cs="Times New Roman"/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EC5850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за 5 отчетных лет, а в случае, если указанные льготы действуют более 6 лет, – на день проведения оценки эффективности налогового расхода </w:t>
      </w:r>
      <w:r w:rsidR="005266F4" w:rsidRPr="00874E66">
        <w:rPr>
          <w:rFonts w:ascii="Times New Roman" w:hAnsi="Times New Roman" w:cs="Times New Roman"/>
          <w:sz w:val="28"/>
          <w:szCs w:val="28"/>
        </w:rPr>
        <w:t xml:space="preserve">по </w:t>
      </w:r>
      <w:r w:rsidR="005266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(E) по следующей формуле:</w:t>
      </w:r>
    </w:p>
    <w:p w:rsidR="003046BF" w:rsidRPr="00115A74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Pr="00874E66" w:rsidRDefault="003046BF" w:rsidP="003046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5695" cy="532765"/>
            <wp:effectExtent l="19050" t="0" r="0" b="0"/>
            <wp:docPr id="2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задекларированных для уплаты в бюджет </w:t>
      </w:r>
      <w:r w:rsidR="005D3103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909ED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i-м году.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объемы налогов, подлежащих уплате в бюджет </w:t>
      </w:r>
      <w:r w:rsidR="00EC5850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5850">
        <w:rPr>
          <w:rFonts w:ascii="Times New Roman" w:hAnsi="Times New Roman" w:cs="Times New Roman"/>
          <w:sz w:val="28"/>
          <w:szCs w:val="28"/>
        </w:rPr>
        <w:t xml:space="preserve"> Зимовниковского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EC5850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27D52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20D3F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g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расчетная стоимость среднесрочных рыночных заимствований, определяемая в соответствии </w:t>
      </w:r>
      <w:r w:rsidRPr="00874E66">
        <w:rPr>
          <w:rFonts w:ascii="Times New Roman" w:hAnsi="Times New Roman" w:cs="Times New Roman"/>
          <w:bCs/>
          <w:sz w:val="26"/>
          <w:szCs w:val="26"/>
        </w:rPr>
        <w:t xml:space="preserve">с постановлением Правительства РФ </w:t>
      </w:r>
      <w:r w:rsidRPr="00874E66"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74E66">
        <w:rPr>
          <w:rFonts w:ascii="Times New Roman" w:hAnsi="Times New Roman" w:cs="Times New Roman"/>
          <w:bCs/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951E14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51E14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 (B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3046BF" w:rsidRPr="00115A74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Pr="00874E66" w:rsidRDefault="003046BF" w:rsidP="003046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951E14" w:rsidRPr="00CA6B6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1E14">
        <w:rPr>
          <w:rFonts w:ascii="Times New Roman" w:hAnsi="Times New Roman" w:cs="Times New Roman"/>
          <w:sz w:val="28"/>
          <w:szCs w:val="28"/>
        </w:rPr>
        <w:t xml:space="preserve"> Зимовниковского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содержать: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результаты оценки эффективности налоговых расходов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3.13. 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554D09" w:rsidRPr="00874E66" w:rsidRDefault="00554D09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BF" w:rsidRPr="00B30077" w:rsidRDefault="00554D09" w:rsidP="003046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046BF" w:rsidRPr="00B30077">
        <w:rPr>
          <w:color w:val="000000"/>
          <w:sz w:val="28"/>
          <w:szCs w:val="28"/>
        </w:rPr>
        <w:t xml:space="preserve"> Администрации </w:t>
      </w:r>
    </w:p>
    <w:p w:rsidR="003046BF" w:rsidRDefault="00554D09" w:rsidP="003046BF">
      <w:pPr>
        <w:rPr>
          <w:sz w:val="28"/>
        </w:rPr>
        <w:sectPr w:rsidR="003046BF" w:rsidSect="00681001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 w:rsidRPr="00CA6B61">
        <w:rPr>
          <w:sz w:val="28"/>
          <w:szCs w:val="28"/>
        </w:rPr>
        <w:t>Савоськинского</w:t>
      </w:r>
      <w:r w:rsidR="003046BF" w:rsidRPr="00B30077">
        <w:rPr>
          <w:color w:val="000000"/>
          <w:sz w:val="28"/>
          <w:szCs w:val="28"/>
        </w:rPr>
        <w:t xml:space="preserve">   сельского поселения                    </w:t>
      </w:r>
      <w:r>
        <w:rPr>
          <w:color w:val="000000"/>
          <w:sz w:val="28"/>
          <w:szCs w:val="28"/>
        </w:rPr>
        <w:t>И.А.Фроленко</w:t>
      </w:r>
      <w:r w:rsidR="003046BF">
        <w:rPr>
          <w:sz w:val="28"/>
        </w:rPr>
        <w:t xml:space="preserve">                     </w:t>
      </w:r>
    </w:p>
    <w:p w:rsidR="003046BF" w:rsidRPr="00C02492" w:rsidRDefault="003046BF" w:rsidP="003046BF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bookmarkStart w:id="7" w:name="_GoBack"/>
      <w:bookmarkEnd w:id="7"/>
      <w:r w:rsidRPr="00C02492">
        <w:rPr>
          <w:bCs/>
          <w:sz w:val="28"/>
          <w:szCs w:val="28"/>
        </w:rPr>
        <w:lastRenderedPageBreak/>
        <w:t>Приложение № 1</w:t>
      </w:r>
    </w:p>
    <w:p w:rsidR="003046BF" w:rsidRDefault="003046BF" w:rsidP="003046BF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055FF7">
        <w:rPr>
          <w:sz w:val="28"/>
          <w:szCs w:val="28"/>
        </w:rPr>
        <w:t>формирования перечня налоговых расходов</w:t>
      </w:r>
      <w:r w:rsidRPr="005458AF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  <w:r w:rsidRPr="005458AF">
        <w:rPr>
          <w:sz w:val="28"/>
          <w:szCs w:val="28"/>
        </w:rPr>
        <w:t xml:space="preserve"> </w:t>
      </w:r>
    </w:p>
    <w:p w:rsidR="003046BF" w:rsidRDefault="00653394" w:rsidP="003046BF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 w:rsidRPr="00CA6B61">
        <w:rPr>
          <w:sz w:val="28"/>
          <w:szCs w:val="28"/>
        </w:rPr>
        <w:t xml:space="preserve">Савоськинского </w:t>
      </w:r>
      <w:r w:rsidR="003046BF">
        <w:rPr>
          <w:sz w:val="28"/>
          <w:szCs w:val="28"/>
        </w:rPr>
        <w:t>сельского поселения</w:t>
      </w:r>
    </w:p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 xml:space="preserve">Савоськинского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653394" w:rsidRPr="00CA6B61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3046BF" w:rsidRPr="005571DE" w:rsidTr="000A05BD">
        <w:trPr>
          <w:trHeight w:val="3595"/>
        </w:trPr>
        <w:tc>
          <w:tcPr>
            <w:tcW w:w="567" w:type="dxa"/>
          </w:tcPr>
          <w:p w:rsidR="003046BF" w:rsidRPr="005571DE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0E45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3046BF" w:rsidRPr="000E45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3046BF" w:rsidRPr="005571DE" w:rsidRDefault="00653394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53394">
              <w:rPr>
                <w:sz w:val="24"/>
                <w:szCs w:val="24"/>
              </w:rPr>
              <w:t>Савоськинского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653394" w:rsidRPr="00653394">
              <w:rPr>
                <w:sz w:val="24"/>
                <w:szCs w:val="24"/>
              </w:rPr>
              <w:t>Савоськинского</w:t>
            </w:r>
            <w:r w:rsidR="00653394" w:rsidRPr="00CA6B61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653394" w:rsidRPr="00653394">
              <w:rPr>
                <w:sz w:val="24"/>
                <w:szCs w:val="24"/>
              </w:rPr>
              <w:t xml:space="preserve">Савоськинского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3046BF" w:rsidRPr="000918C6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653394" w:rsidRPr="00653394">
              <w:rPr>
                <w:sz w:val="24"/>
                <w:szCs w:val="24"/>
              </w:rPr>
              <w:t>Савоськинского</w:t>
            </w:r>
            <w:r w:rsidRPr="0065339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B261DB" w:rsidRPr="00B261DB">
              <w:rPr>
                <w:sz w:val="24"/>
                <w:szCs w:val="24"/>
              </w:rPr>
              <w:t>Савоськинского</w:t>
            </w:r>
            <w:r w:rsidR="00B261DB" w:rsidRPr="00CA6B61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поселения,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3046BF" w:rsidRPr="00011253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3046BF" w:rsidRPr="005571DE" w:rsidRDefault="00B261D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61DB">
              <w:rPr>
                <w:sz w:val="24"/>
                <w:szCs w:val="24"/>
              </w:rPr>
              <w:t>Савоськинского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</w:t>
            </w:r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3046BF" w:rsidRPr="00011253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3046BF" w:rsidRPr="005571DE" w:rsidRDefault="00B261D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61DB">
              <w:rPr>
                <w:sz w:val="24"/>
                <w:szCs w:val="24"/>
              </w:rPr>
              <w:t>Савоськинского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</w:t>
            </w:r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046BF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3046BF" w:rsidRPr="006149B8" w:rsidRDefault="003046BF" w:rsidP="003046BF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149B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3046BF" w:rsidRDefault="003046BF" w:rsidP="003046BF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3046BF" w:rsidRDefault="003046BF" w:rsidP="003046BF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AA3A3D" w:rsidRPr="00CA6B61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</w:p>
    <w:p w:rsidR="003046BF" w:rsidRDefault="003046BF" w:rsidP="003046BF">
      <w:pPr>
        <w:autoSpaceDE w:val="0"/>
        <w:autoSpaceDN w:val="0"/>
        <w:adjustRightInd w:val="0"/>
        <w:ind w:left="7088" w:hanging="1276"/>
        <w:jc w:val="center"/>
        <w:rPr>
          <w:sz w:val="28"/>
          <w:szCs w:val="28"/>
        </w:rPr>
      </w:pP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</w:p>
    <w:p w:rsidR="003046BF" w:rsidRDefault="00AA3A3D" w:rsidP="003046BF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CA6B61">
        <w:rPr>
          <w:sz w:val="28"/>
          <w:szCs w:val="28"/>
        </w:rPr>
        <w:t>Савоськинского</w:t>
      </w:r>
      <w:r w:rsidR="003046BF">
        <w:rPr>
          <w:sz w:val="28"/>
          <w:szCs w:val="28"/>
        </w:rPr>
        <w:t xml:space="preserve"> сельского поселения</w:t>
      </w:r>
    </w:p>
    <w:p w:rsidR="003046BF" w:rsidRDefault="003046BF" w:rsidP="003046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6BF" w:rsidRPr="006149B8" w:rsidRDefault="003046BF" w:rsidP="003046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6BF" w:rsidRPr="0040111A" w:rsidRDefault="003046BF" w:rsidP="003046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:rsidR="003046BF" w:rsidRPr="0040111A" w:rsidRDefault="003046BF" w:rsidP="003046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  <w:r w:rsidRPr="0040111A">
        <w:rPr>
          <w:sz w:val="28"/>
          <w:szCs w:val="28"/>
        </w:rPr>
        <w:t xml:space="preserve"> </w:t>
      </w:r>
    </w:p>
    <w:p w:rsidR="003046BF" w:rsidRPr="0040111A" w:rsidRDefault="00AA3A3D" w:rsidP="003046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B61">
        <w:rPr>
          <w:sz w:val="28"/>
          <w:szCs w:val="28"/>
        </w:rPr>
        <w:t>Савоськинского</w:t>
      </w:r>
      <w:r w:rsidR="003046BF">
        <w:rPr>
          <w:sz w:val="28"/>
          <w:szCs w:val="28"/>
        </w:rPr>
        <w:t xml:space="preserve"> сельского поселения</w:t>
      </w:r>
      <w:r w:rsidR="003046BF" w:rsidRPr="0040111A">
        <w:rPr>
          <w:sz w:val="28"/>
          <w:szCs w:val="28"/>
        </w:rPr>
        <w:t xml:space="preserve"> </w:t>
      </w:r>
    </w:p>
    <w:p w:rsidR="003046BF" w:rsidRPr="006149B8" w:rsidRDefault="003046BF" w:rsidP="003046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3046BF" w:rsidRPr="006149B8" w:rsidTr="000A05BD">
        <w:tc>
          <w:tcPr>
            <w:tcW w:w="568" w:type="dxa"/>
            <w:gridSpan w:val="2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Источник данных</w:t>
            </w:r>
          </w:p>
        </w:tc>
      </w:tr>
      <w:tr w:rsidR="003046BF" w:rsidRPr="006149B8" w:rsidTr="000A05BD">
        <w:trPr>
          <w:trHeight w:val="252"/>
        </w:trPr>
        <w:tc>
          <w:tcPr>
            <w:tcW w:w="568" w:type="dxa"/>
            <w:gridSpan w:val="2"/>
          </w:tcPr>
          <w:p w:rsidR="003046BF" w:rsidRPr="00A513DE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3046BF" w:rsidRPr="00A513DE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46BF" w:rsidRPr="00A513DE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3</w:t>
            </w:r>
          </w:p>
        </w:tc>
      </w:tr>
      <w:tr w:rsidR="003046BF" w:rsidRPr="006149B8" w:rsidTr="000A05BD">
        <w:tc>
          <w:tcPr>
            <w:tcW w:w="10207" w:type="dxa"/>
            <w:gridSpan w:val="5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49B8">
              <w:rPr>
                <w:sz w:val="28"/>
                <w:szCs w:val="28"/>
              </w:rPr>
              <w:t xml:space="preserve">. Нормативные характеристики налогового расхода </w:t>
            </w:r>
          </w:p>
        </w:tc>
      </w:tr>
      <w:tr w:rsidR="003046BF" w:rsidRPr="006149B8" w:rsidTr="000A05BD">
        <w:tc>
          <w:tcPr>
            <w:tcW w:w="568" w:type="dxa"/>
            <w:gridSpan w:val="2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3046BF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3046BF" w:rsidRPr="006149B8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перечень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6149B8">
              <w:rPr>
                <w:sz w:val="28"/>
                <w:szCs w:val="28"/>
              </w:rPr>
              <w:t xml:space="preserve"> </w:t>
            </w:r>
          </w:p>
        </w:tc>
      </w:tr>
      <w:tr w:rsidR="003046BF" w:rsidRPr="006149B8" w:rsidTr="000A05BD">
        <w:tc>
          <w:tcPr>
            <w:tcW w:w="568" w:type="dxa"/>
            <w:gridSpan w:val="2"/>
          </w:tcPr>
          <w:p w:rsidR="003046BF" w:rsidRPr="00E86493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3046BF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3046BF" w:rsidRPr="00E86493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E86493" w:rsidRDefault="003046BF" w:rsidP="000A05BD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E86493">
              <w:rPr>
                <w:sz w:val="28"/>
                <w:szCs w:val="28"/>
              </w:rPr>
              <w:t xml:space="preserve">  </w:t>
            </w:r>
          </w:p>
        </w:tc>
      </w:tr>
      <w:tr w:rsidR="003046BF" w:rsidRPr="006149B8" w:rsidTr="000A05BD">
        <w:tc>
          <w:tcPr>
            <w:tcW w:w="568" w:type="dxa"/>
            <w:gridSpan w:val="2"/>
          </w:tcPr>
          <w:p w:rsidR="003046BF" w:rsidRPr="00E86493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3046BF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</w:p>
          <w:p w:rsidR="003046BF" w:rsidRPr="00E86493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E86493" w:rsidRDefault="003046BF" w:rsidP="000A05BD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Даты вступления в силу нормативных правовых </w:t>
            </w:r>
            <w:r w:rsidRPr="000E29BB">
              <w:rPr>
                <w:sz w:val="28"/>
                <w:szCs w:val="28"/>
              </w:rPr>
              <w:lastRenderedPageBreak/>
              <w:t xml:space="preserve">актов, отменяющих налоговые льготы, </w:t>
            </w:r>
          </w:p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0E29BB">
              <w:rPr>
                <w:sz w:val="28"/>
                <w:szCs w:val="28"/>
              </w:rPr>
              <w:lastRenderedPageBreak/>
              <w:t xml:space="preserve">налогового расхода </w:t>
            </w:r>
          </w:p>
        </w:tc>
      </w:tr>
      <w:tr w:rsidR="003046BF" w:rsidRPr="000E29BB" w:rsidTr="000A05BD">
        <w:tc>
          <w:tcPr>
            <w:tcW w:w="10207" w:type="dxa"/>
            <w:gridSpan w:val="5"/>
            <w:vAlign w:val="center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</w:t>
            </w:r>
            <w:r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и </w:t>
            </w:r>
          </w:p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D03A0C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D03A0C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D03A0C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34582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34582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34582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</w:t>
            </w:r>
            <w:r w:rsidRPr="000E29BB">
              <w:rPr>
                <w:sz w:val="28"/>
                <w:szCs w:val="28"/>
              </w:rPr>
              <w:lastRenderedPageBreak/>
              <w:t>(или) целей социально-экономическо</w:t>
            </w:r>
            <w:r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10207" w:type="dxa"/>
            <w:gridSpan w:val="5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3046BF" w:rsidRDefault="003046BF" w:rsidP="00CB25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Администрации</w:t>
            </w:r>
            <w:r w:rsidRPr="000E29BB">
              <w:rPr>
                <w:sz w:val="28"/>
                <w:szCs w:val="28"/>
              </w:rPr>
              <w:t xml:space="preserve">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3046BF" w:rsidRDefault="003046BF" w:rsidP="00CB25EA">
            <w:pPr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CB25EA" w:rsidRPr="00CA6B61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CB25EA" w:rsidRPr="00CA6B61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3046BF" w:rsidRDefault="003046BF" w:rsidP="00CB25EA">
            <w:pPr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0E29BB" w:rsidTr="000A05BD">
        <w:trPr>
          <w:trHeight w:val="1832"/>
        </w:trPr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3046BF" w:rsidRDefault="003046BF" w:rsidP="00CB25EA">
            <w:pPr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6848DF" w:rsidTr="000A05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6BF" w:rsidRPr="000E29BB" w:rsidRDefault="003046BF" w:rsidP="006848DF">
            <w:pPr>
              <w:rPr>
                <w:sz w:val="28"/>
                <w:szCs w:val="28"/>
              </w:rPr>
            </w:pPr>
          </w:p>
        </w:tc>
      </w:tr>
    </w:tbl>
    <w:p w:rsidR="003046BF" w:rsidRPr="000E29BB" w:rsidRDefault="003046BF" w:rsidP="003046BF">
      <w:pPr>
        <w:ind w:right="6066"/>
        <w:jc w:val="center"/>
        <w:rPr>
          <w:sz w:val="28"/>
        </w:rPr>
      </w:pPr>
    </w:p>
    <w:sectPr w:rsidR="003046BF" w:rsidRPr="000E29BB" w:rsidSect="003046BF">
      <w:footerReference w:type="even" r:id="rId12"/>
      <w:footerReference w:type="default" r:id="rId13"/>
      <w:footerReference w:type="first" r:id="rId14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27" w:rsidRDefault="006C1527">
      <w:r>
        <w:separator/>
      </w:r>
    </w:p>
  </w:endnote>
  <w:endnote w:type="continuationSeparator" w:id="1">
    <w:p w:rsidR="006C1527" w:rsidRDefault="006C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BF" w:rsidRDefault="008B5CC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46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46BF" w:rsidRDefault="003046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BF" w:rsidRDefault="008B5CC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46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6861">
      <w:rPr>
        <w:rStyle w:val="a8"/>
        <w:noProof/>
      </w:rPr>
      <w:t>10</w:t>
    </w:r>
    <w:r>
      <w:rPr>
        <w:rStyle w:val="a8"/>
      </w:rPr>
      <w:fldChar w:fldCharType="end"/>
    </w:r>
  </w:p>
  <w:p w:rsidR="003046BF" w:rsidRPr="00F81E59" w:rsidRDefault="003046BF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BF" w:rsidRDefault="008B5CCC">
    <w:pPr>
      <w:pStyle w:val="a5"/>
      <w:jc w:val="right"/>
    </w:pPr>
    <w:fldSimple w:instr=" PAGE   \* MERGEFORMAT ">
      <w:r w:rsidR="00D26861">
        <w:rPr>
          <w:noProof/>
        </w:rPr>
        <w:t>11</w:t>
      </w:r>
    </w:fldSimple>
  </w:p>
  <w:p w:rsidR="003046BF" w:rsidRDefault="003046B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8B5CC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8B5CC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6861">
      <w:rPr>
        <w:rStyle w:val="a8"/>
        <w:noProof/>
      </w:rPr>
      <w:t>14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8B5CCC">
    <w:pPr>
      <w:pStyle w:val="a5"/>
      <w:jc w:val="right"/>
    </w:pPr>
    <w:fldSimple w:instr=" PAGE   \* MERGEFORMAT ">
      <w:r w:rsidR="00D26861">
        <w:rPr>
          <w:noProof/>
        </w:rPr>
        <w:t>12</w:t>
      </w:r>
    </w:fldSimple>
  </w:p>
  <w:p w:rsidR="00681001" w:rsidRDefault="00681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27" w:rsidRDefault="006C1527">
      <w:r>
        <w:separator/>
      </w:r>
    </w:p>
  </w:footnote>
  <w:footnote w:type="continuationSeparator" w:id="1">
    <w:p w:rsidR="006C1527" w:rsidRDefault="006C1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36125"/>
    <w:rsid w:val="00055046"/>
    <w:rsid w:val="000553CB"/>
    <w:rsid w:val="000615D3"/>
    <w:rsid w:val="00062FC8"/>
    <w:rsid w:val="000640F6"/>
    <w:rsid w:val="00084362"/>
    <w:rsid w:val="000853C9"/>
    <w:rsid w:val="000860DE"/>
    <w:rsid w:val="000918C6"/>
    <w:rsid w:val="000948C5"/>
    <w:rsid w:val="000A47BA"/>
    <w:rsid w:val="000A60C2"/>
    <w:rsid w:val="000B4EB6"/>
    <w:rsid w:val="000C0231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617D"/>
    <w:rsid w:val="0025323D"/>
    <w:rsid w:val="00256EB4"/>
    <w:rsid w:val="002642EC"/>
    <w:rsid w:val="002658AD"/>
    <w:rsid w:val="00266C1C"/>
    <w:rsid w:val="0026768C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0E87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33EAC"/>
    <w:rsid w:val="00443A1F"/>
    <w:rsid w:val="0045172E"/>
    <w:rsid w:val="004614EB"/>
    <w:rsid w:val="0046592E"/>
    <w:rsid w:val="00470859"/>
    <w:rsid w:val="00476F55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C1527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24570"/>
    <w:rsid w:val="00826A5E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9388C"/>
    <w:rsid w:val="008B5CCC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60FFC"/>
    <w:rsid w:val="00A72317"/>
    <w:rsid w:val="00A7714F"/>
    <w:rsid w:val="00A7765F"/>
    <w:rsid w:val="00A8030E"/>
    <w:rsid w:val="00A9194E"/>
    <w:rsid w:val="00A956D9"/>
    <w:rsid w:val="00A968AA"/>
    <w:rsid w:val="00AA3A3D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26861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A417E"/>
    <w:rsid w:val="00DA76B6"/>
    <w:rsid w:val="00DA79D4"/>
    <w:rsid w:val="00DB26EB"/>
    <w:rsid w:val="00DB5BB9"/>
    <w:rsid w:val="00DC1274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75C8C"/>
    <w:rsid w:val="00E86493"/>
    <w:rsid w:val="00E9657C"/>
    <w:rsid w:val="00E96628"/>
    <w:rsid w:val="00E97475"/>
    <w:rsid w:val="00EA47A0"/>
    <w:rsid w:val="00EA59B0"/>
    <w:rsid w:val="00EC5850"/>
    <w:rsid w:val="00ED2A0C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85EB-DC88-4DF8-A50B-5BE6E2D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115</TotalTime>
  <Pages>1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30885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Pravo</cp:lastModifiedBy>
  <cp:revision>71</cp:revision>
  <cp:lastPrinted>2019-10-23T09:37:00Z</cp:lastPrinted>
  <dcterms:created xsi:type="dcterms:W3CDTF">2019-11-05T11:34:00Z</dcterms:created>
  <dcterms:modified xsi:type="dcterms:W3CDTF">2019-12-26T06:06:00Z</dcterms:modified>
</cp:coreProperties>
</file>